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eastAsia" w:eastAsia="宋体"/>
          <w:kern w:val="0"/>
          <w:sz w:val="24"/>
          <w:lang w:eastAsia="zh-CN"/>
        </w:rPr>
      </w:pPr>
      <w:r>
        <w:rPr>
          <w:rFonts w:hint="eastAsia"/>
          <w:kern w:val="0"/>
          <w:sz w:val="24"/>
          <w:lang w:eastAsia="zh-CN"/>
        </w:rPr>
        <w:t>《中职数学教学服务于电子技术应用专业课的实践研究——以昆山花桥国际商务城中等专业学校为例》学生调查问卷：</w:t>
      </w:r>
    </w:p>
    <w:p>
      <w:pPr>
        <w:rPr>
          <w:b/>
          <w:sz w:val="32"/>
        </w:rPr>
      </w:pPr>
      <w:r>
        <w:rPr>
          <w:color w:val="000000"/>
          <w:sz w:val="24"/>
        </w:rPr>
        <w:t xml:space="preserve">第1题   请问你的年级是？      </w:t>
      </w:r>
      <w:r>
        <w:rPr>
          <w:color w:val="0066FF"/>
          <w:sz w:val="24"/>
        </w:rPr>
        <w:t>[单选题]</w:t>
      </w:r>
    </w:p>
    <w:p>
      <w:r>
        <w:drawing>
          <wp:inline distT="0" distB="0" distL="0" distR="0">
            <wp:extent cx="4800600" cy="180594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  <w:sz w:val="24"/>
        </w:rPr>
        <w:t xml:space="preserve">第2题   你喜欢数学这门学科吗？      </w:t>
      </w:r>
      <w:r>
        <w:rPr>
          <w:color w:val="0066FF"/>
          <w:sz w:val="24"/>
        </w:rPr>
        <w:t>[单选题]</w:t>
      </w:r>
    </w:p>
    <w:p>
      <w:r>
        <w:drawing>
          <wp:inline distT="0" distB="0" distL="0" distR="0">
            <wp:extent cx="4617720" cy="1729740"/>
            <wp:effectExtent l="0" t="0" r="1143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  <w:sz w:val="24"/>
        </w:rPr>
        <w:t>第3题   你喜欢</w:t>
      </w:r>
      <w:r>
        <w:rPr>
          <w:rFonts w:hint="eastAsia"/>
          <w:color w:val="000000"/>
          <w:sz w:val="24"/>
          <w:lang w:eastAsia="zh-CN"/>
        </w:rPr>
        <w:t>电子技术应用</w:t>
      </w:r>
      <w:r>
        <w:rPr>
          <w:color w:val="000000"/>
          <w:sz w:val="24"/>
        </w:rPr>
        <w:t xml:space="preserve">专业课吗？  </w:t>
      </w:r>
      <w:r>
        <w:rPr>
          <w:color w:val="0066FF"/>
          <w:sz w:val="24"/>
        </w:rPr>
        <w:t>[单选题]</w:t>
      </w:r>
    </w:p>
    <w:p>
      <w:r>
        <w:drawing>
          <wp:inline distT="0" distB="0" distL="0" distR="0">
            <wp:extent cx="4587240" cy="1722120"/>
            <wp:effectExtent l="0" t="0" r="381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724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  <w:sz w:val="24"/>
        </w:rPr>
        <w:t>第4题   在你学过的</w:t>
      </w:r>
      <w:r>
        <w:rPr>
          <w:rFonts w:hint="eastAsia"/>
          <w:color w:val="000000"/>
          <w:sz w:val="24"/>
          <w:lang w:eastAsia="zh-CN"/>
        </w:rPr>
        <w:t>电子</w:t>
      </w:r>
      <w:r>
        <w:rPr>
          <w:color w:val="000000"/>
          <w:sz w:val="24"/>
        </w:rPr>
        <w:t xml:space="preserve">专业课中你觉得用到了数学的哪些知识？      </w:t>
      </w:r>
      <w:r>
        <w:rPr>
          <w:color w:val="0066FF"/>
          <w:sz w:val="24"/>
        </w:rPr>
        <w:t>[多选题]</w:t>
      </w:r>
    </w:p>
    <w:p>
      <w:r>
        <w:drawing>
          <wp:inline distT="0" distB="0" distL="0" distR="0">
            <wp:extent cx="4724400" cy="1775460"/>
            <wp:effectExtent l="0" t="0" r="0" b="152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  <w:sz w:val="24"/>
        </w:rPr>
        <w:t>第5题   你认为数学对</w:t>
      </w:r>
      <w:r>
        <w:rPr>
          <w:rFonts w:hint="eastAsia"/>
          <w:color w:val="000000"/>
          <w:sz w:val="24"/>
          <w:lang w:eastAsia="zh-CN"/>
        </w:rPr>
        <w:t>电子</w:t>
      </w:r>
      <w:r>
        <w:rPr>
          <w:color w:val="000000"/>
          <w:sz w:val="24"/>
        </w:rPr>
        <w:t xml:space="preserve">专业课学习的影响是      </w:t>
      </w:r>
      <w:r>
        <w:rPr>
          <w:color w:val="0066FF"/>
          <w:sz w:val="24"/>
        </w:rPr>
        <w:t>[单选题]</w:t>
      </w:r>
    </w:p>
    <w:p>
      <w:r>
        <w:drawing>
          <wp:inline distT="0" distB="0" distL="0" distR="0">
            <wp:extent cx="5219700" cy="1958340"/>
            <wp:effectExtent l="0" t="0" r="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  <w:sz w:val="24"/>
        </w:rPr>
        <w:t>第6题   你认为数学课与</w:t>
      </w:r>
      <w:r>
        <w:rPr>
          <w:rFonts w:hint="eastAsia"/>
          <w:color w:val="000000"/>
          <w:sz w:val="24"/>
          <w:lang w:eastAsia="zh-CN"/>
        </w:rPr>
        <w:t>电子</w:t>
      </w:r>
      <w:r>
        <w:rPr>
          <w:color w:val="000000"/>
          <w:sz w:val="24"/>
        </w:rPr>
        <w:t xml:space="preserve">专业课之间的关系紧密吗？      </w:t>
      </w:r>
      <w:r>
        <w:rPr>
          <w:color w:val="0066FF"/>
          <w:sz w:val="24"/>
        </w:rPr>
        <w:t>[单选题]</w:t>
      </w:r>
    </w:p>
    <w:p>
      <w:r>
        <w:drawing>
          <wp:inline distT="0" distB="0" distL="0" distR="0">
            <wp:extent cx="5189220" cy="1943100"/>
            <wp:effectExtent l="0" t="0" r="1143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  <w:sz w:val="24"/>
        </w:rPr>
        <w:t>第7题   你认为数学应用能力与学好</w:t>
      </w:r>
      <w:r>
        <w:rPr>
          <w:rFonts w:hint="eastAsia"/>
          <w:color w:val="000000"/>
          <w:sz w:val="24"/>
          <w:lang w:eastAsia="zh-CN"/>
        </w:rPr>
        <w:t>电子</w:t>
      </w:r>
      <w:r>
        <w:rPr>
          <w:color w:val="000000"/>
          <w:sz w:val="24"/>
        </w:rPr>
        <w:t xml:space="preserve">专业课学习之间的关系是      </w:t>
      </w:r>
      <w:r>
        <w:rPr>
          <w:color w:val="0066FF"/>
          <w:sz w:val="24"/>
        </w:rPr>
        <w:t>[单选题]</w:t>
      </w:r>
    </w:p>
    <w:p>
      <w:r>
        <w:drawing>
          <wp:inline distT="0" distB="0" distL="0" distR="0">
            <wp:extent cx="5158740" cy="1935480"/>
            <wp:effectExtent l="0" t="0" r="381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  <w:sz w:val="24"/>
        </w:rPr>
        <w:t>第8题   你的数学学习成绩高低与</w:t>
      </w:r>
      <w:r>
        <w:rPr>
          <w:rFonts w:hint="eastAsia"/>
          <w:color w:val="000000"/>
          <w:sz w:val="24"/>
          <w:lang w:eastAsia="zh-CN"/>
        </w:rPr>
        <w:t>电子</w:t>
      </w:r>
      <w:r>
        <w:rPr>
          <w:color w:val="000000"/>
          <w:sz w:val="24"/>
        </w:rPr>
        <w:t xml:space="preserve">专业课学习成绩有无关系？      </w:t>
      </w:r>
      <w:r>
        <w:rPr>
          <w:color w:val="0066FF"/>
          <w:sz w:val="24"/>
        </w:rPr>
        <w:t>[单选题]</w:t>
      </w:r>
    </w:p>
    <w:p>
      <w:r>
        <w:drawing>
          <wp:inline distT="0" distB="0" distL="0" distR="0">
            <wp:extent cx="5448300" cy="2042160"/>
            <wp:effectExtent l="0" t="0" r="0" b="152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  <w:sz w:val="24"/>
        </w:rPr>
        <w:t xml:space="preserve">第9题   你对哪些数学内容感兴趣？      </w:t>
      </w:r>
      <w:r>
        <w:rPr>
          <w:color w:val="0066FF"/>
          <w:sz w:val="24"/>
        </w:rPr>
        <w:t>[多选题]</w:t>
      </w:r>
    </w:p>
    <w:p>
      <w:r>
        <w:drawing>
          <wp:inline distT="0" distB="0" distL="0" distR="0">
            <wp:extent cx="5951220" cy="2232660"/>
            <wp:effectExtent l="0" t="0" r="11430" b="152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122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  <w:sz w:val="24"/>
        </w:rPr>
        <w:t xml:space="preserve">第10题   你喜欢何种数学教学方法？      </w:t>
      </w:r>
      <w:r>
        <w:rPr>
          <w:color w:val="0066FF"/>
          <w:sz w:val="24"/>
        </w:rPr>
        <w:t>[单选题]</w:t>
      </w:r>
    </w:p>
    <w:p>
      <w:r>
        <w:drawing>
          <wp:inline distT="0" distB="0" distL="0" distR="0">
            <wp:extent cx="4709160" cy="1767840"/>
            <wp:effectExtent l="0" t="0" r="1524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  <w:sz w:val="24"/>
        </w:rPr>
        <w:t xml:space="preserve">第11题   你对数学和电子电工专业课结合是否有兴趣？      </w:t>
      </w:r>
      <w:r>
        <w:rPr>
          <w:color w:val="0066FF"/>
          <w:sz w:val="24"/>
        </w:rPr>
        <w:t>[单选题]</w:t>
      </w:r>
    </w:p>
    <w:p>
      <w:r>
        <w:drawing>
          <wp:inline distT="0" distB="0" distL="0" distR="0">
            <wp:extent cx="4945380" cy="1851660"/>
            <wp:effectExtent l="0" t="0" r="7620" b="152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13CC5"/>
    <w:rsid w:val="18E13C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2018-09-18T06:17:00Z</dcterms:created>
  <dc:creator>Administrator</dc:creator>
  <cp:lastModifiedBy>Administrator</cp:lastModifiedBy>
  <dcterms:modified xsi:type="dcterms:W3CDTF">2018-09-18T06:21:19Z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